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28245F" w14:paraId="5F7F6EBA"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49024" behindDoc="0" locked="0" layoutInCell="1" allowOverlap="1" wp14:editId="3D80D502" wp14:anchorId="695A050E">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A6E4B">
        <w:rPr>
          <w:rFonts w:cs="Arial"/>
          <w:b/>
          <w:noProof/>
          <w:color w:val="808080" w:themeColor="background1" w:themeShade="80"/>
          <w:sz w:val="36"/>
          <w:lang w:val="German"/>
        </w:rPr>
        <w:t>HEATHCARE WORKFLOW-VORLAGE</w:t>
      </w:r>
    </w:p>
    <w:p w:rsidR="001A6E4B" w:rsidP="009B70C8" w:rsidRDefault="001A6E4B" w14:paraId="36C7BF98"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53120" behindDoc="0" locked="0" layoutInCell="1" allowOverlap="1" wp14:editId="361DAA07" wp14:anchorId="12788F49">
                <wp:simplePos x="0" y="0"/>
                <wp:positionH relativeFrom="column">
                  <wp:posOffset>2709334</wp:posOffset>
                </wp:positionH>
                <wp:positionV relativeFrom="paragraph">
                  <wp:posOffset>250317</wp:posOffset>
                </wp:positionV>
                <wp:extent cx="1600200" cy="965200"/>
                <wp:effectExtent l="50800" t="25400" r="50800" b="63500"/>
                <wp:wrapNone/>
                <wp:docPr id="11" name="Group 1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2709334" y="0"/>
                          <a:chExt cx="1600200" cy="965200"/>
                        </a:xfrm>
                      </wpg:grpSpPr>
                      <wps:wsp>
                        <wps:cNvPr id="12" name="Rectangle 12">
                          <a:extLst/>
                        </wps:cNvPr>
                        <wps:cNvSpPr/>
                        <wps:spPr>
                          <a:xfrm>
                            <a:off x="2709334" y="2794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79AE43D3"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Krankengeschichte</w:t>
                              </w:r>
                            </w:p>
                            <w:p w:rsidR="001A6E4B" w:rsidP="001A6E4B" w:rsidRDefault="001A6E4B" w14:paraId="2D6CF3C2"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xml:space="preserve"> &amp; Vitalstoffe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 Same Side Corner Rectangle 13">
                          <a:extLst/>
                        </wps:cNvPr>
                        <wps:cNvSpPr/>
                        <wps:spPr>
                          <a:xfrm>
                            <a:off x="2709334" y="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17988FC2"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InputNURSESOAP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riangle 14">
                          <a:extLst/>
                        </wps:cNvPr>
                        <wps:cNvSpPr/>
                        <wps:spPr>
                          <a:xfrm rot="10800000">
                            <a:off x="3372274" y="251884"/>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position:absolute;margin-left:213.35pt;margin-top:19.7pt;width:126pt;height:76pt;z-index:251653120" coordsize="16002,9652" coordorigin="2709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" w14:anchorId="12788F49">
                <v:rect id="Rectangle 12" style="position:absolute;left:27093;top:2794;width:16002;height:6858;visibility:visible;mso-wrap-style:square;v-text-anchor:middle" o:spid="_x0000_s1027" fillcolor="#fbe4d5 [66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">
                  <v:shadow on="t" color="black" opacity="22937f" offset="0,.63889mm" origin=",.5"/>
                  <v:textbox>
                    <w:txbxContent>
                      <w:p w:rsidR="001A6E4B" w:rsidP="001A6E4B" w:rsidRDefault="001A6E4B" w14:paraId="79AE43D3"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Krankengeschichte</w:t>
                        </w:r>
                      </w:p>
                      <w:p w:rsidR="001A6E4B" w:rsidP="001A6E4B" w:rsidRDefault="001A6E4B" w14:paraId="2D6CF3C2"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xml:space="preserve"> &amp; Vitalstoffe </w:t>
                        </w:r>
                      </w:p>
                    </w:txbxContent>
                  </v:textbox>
                </v:rect>
                <v:shape id="Round Same Side Corner Rectangle 13" style="position:absolute;left:27093;width:16002;height:2743;visibility:visible;mso-wrap-style:square;v-text-anchor:middle" coordsize="1600200,274320" o:spid="_x0000_s1028" fillcolor="#c45911 [240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17988FC2"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InputNURSESOAP</w:t>
                        </w:r>
                      </w:p>
                    </w:txbxContent>
                  </v:textbox>
                </v:shape>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14" style="position:absolute;left:33722;top:2518;width:2743;height:1314;rotation:180;visibility:visible;mso-wrap-style:square;v-text-anchor:middle" o:spid="_x0000_s1029" fillcolor="#c45911 [240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4144" behindDoc="0" locked="0" layoutInCell="1" allowOverlap="1" wp14:editId="38A86E51" wp14:anchorId="2B10A576">
                <wp:simplePos x="0" y="0"/>
                <wp:positionH relativeFrom="column">
                  <wp:posOffset>5262034</wp:posOffset>
                </wp:positionH>
                <wp:positionV relativeFrom="paragraph">
                  <wp:posOffset>250317</wp:posOffset>
                </wp:positionV>
                <wp:extent cx="1600200" cy="965200"/>
                <wp:effectExtent l="50800" t="25400" r="50800" b="63500"/>
                <wp:wrapNone/>
                <wp:docPr id="15" name="Group 1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5262034" y="0"/>
                          <a:chExt cx="1600200" cy="965200"/>
                        </a:xfrm>
                      </wpg:grpSpPr>
                      <wps:wsp>
                        <wps:cNvPr id="16" name="Rectangle 16">
                          <a:extLst/>
                        </wps:cNvPr>
                        <wps:cNvSpPr/>
                        <wps:spPr>
                          <a:xfrm>
                            <a:off x="5262034" y="2794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07C8E55E"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 Same Side Corner Rectangle 17">
                          <a:extLst/>
                        </wps:cNvPr>
                        <wps:cNvSpPr/>
                        <wps:spPr>
                          <a:xfrm>
                            <a:off x="5262034" y="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34213937"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NotesPHYSICIAN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riangle 18">
                          <a:extLst/>
                        </wps:cNvPr>
                        <wps:cNvSpPr/>
                        <wps:spPr>
                          <a:xfrm rot="10800000">
                            <a:off x="5924974" y="254000"/>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 style="position:absolute;margin-left:414.35pt;margin-top:19.7pt;width:126pt;height:76pt;z-index:251654144" coordsize="16002,9652" coordorigin="52620"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" w14:anchorId="2B10A576">
                <v:rect id="Rectangle 16" style="position:absolute;left:52620;top:2794;width:16002;height:6858;visibility:visible;mso-wrap-style:square;v-text-anchor:middle" o:spid="_x0000_s1031" fillcolor="#fbe4d5 [66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">
                  <v:shadow on="t" color="black" opacity="22937f" offset="0,.63889mm" origin=",.5"/>
                  <v:textbox>
                    <w:txbxContent>
                      <w:p w:rsidR="001A6E4B" w:rsidP="001A6E4B" w:rsidRDefault="001A6E4B" w14:paraId="07C8E55E"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 </w:t>
                        </w:r>
                      </w:p>
                    </w:txbxContent>
                  </v:textbox>
                </v:rect>
                <v:shape id="Round Same Side Corner Rectangle 17" style="position:absolute;left:52620;width:16002;height:2743;visibility:visible;mso-wrap-style:square;v-text-anchor:middle" coordsize="1600200,274320" o:spid="_x0000_s1032" fillcolor="#c45911 [240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34213937"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NotesPHYSICIAN</w:t>
                        </w:r>
                      </w:p>
                    </w:txbxContent>
                  </v:textbox>
                </v:shape>
                <v:shape id="Triangle 18" style="position:absolute;left:59249;top:2540;width:2743;height:1313;rotation:180;visibility:visible;mso-wrap-style:square;v-text-anchor:middle" o:spid="_x0000_s1033" fillcolor="#c45911 [240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">
                  <v:shadow on="t" color="black" opacity="22937f" offset="0,.63889mm" origin=",.5"/>
                </v:shape>
              </v:group>
            </w:pict>
          </mc:Fallback>
        </mc:AlternateContent>
      </w:r>
    </w:p>
    <w:p w:rsidRPr="00472ADF" w:rsidR="00472ADF" w:rsidP="009B70C8" w:rsidRDefault="001A6E4B" w14:paraId="280E04E2" w14:textId="77777777">
      <w:pPr>
        <w:bidi w:val="false"/>
        <w:rPr>
          <w:noProof/>
          <w:sz w:val="10"/>
        </w:rPr>
      </w:pPr>
      <w:r>
        <w:rPr>
          <w:rFonts w:cs="Arial"/>
          <w:b/>
          <w:noProof/>
          <w:color w:val="808080" w:themeColor="background1" w:themeShade="80"/>
          <w:sz w:val="36"/>
          <w:lang w:val="German"/>
        </w:rPr>
        <mc:AlternateContent>
          <mc:Choice Requires="wps">
            <w:drawing>
              <wp:anchor distT="0" distB="0" distL="114300" distR="114300" simplePos="0" relativeHeight="251650048" behindDoc="0" locked="0" layoutInCell="1" allowOverlap="1" wp14:editId="1132DD9C" wp14:anchorId="309CFA16">
                <wp:simplePos x="0" y="0"/>
                <wp:positionH relativeFrom="column">
                  <wp:posOffset>8144934</wp:posOffset>
                </wp:positionH>
                <wp:positionV relativeFrom="paragraph">
                  <wp:posOffset>3716147</wp:posOffset>
                </wp:positionV>
                <wp:extent cx="914400" cy="685800"/>
                <wp:effectExtent l="50800" t="25400" r="50800" b="63500"/>
                <wp:wrapNone/>
                <wp:docPr id="3" name="Rectangle 3">
                  <a:extLst xmlns:a="http://schemas.openxmlformats.org/drawingml/2006/main"/>
                </wp:docPr>
                <wp:cNvGraphicFramePr/>
                <a:graphic xmlns:a="http://schemas.openxmlformats.org/drawingml/2006/main">
                  <a:graphicData uri="http://schemas.microsoft.com/office/word/2010/wordprocessingShape">
                    <wps:wsp>
                      <wps:cNvSpPr/>
                      <wps:spPr>
                        <a:xfrm>
                          <a:off x="0" y="0"/>
                          <a:ext cx="9144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0E0BB5BE"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In-HouseLabIn-HousePharmazieVersicherungEinberufung </w:t>
                            </w:r>
                          </w:p>
                          <w:p w:rsidR="001A6E4B" w:rsidP="001A6E4B" w:rsidRDefault="001A6E4B" w14:paraId="7247F118"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641.35pt;margin-top:292.6pt;width:1in;height:54pt;z-index:251650048;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c5e0b3 [130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" w14:anchorId="309CFA16">
                <v:shadow on="t" color="black" opacity="22937f" offset="0,.63889mm" origin=",.5"/>
                <v:textbox>
                  <w:txbxContent>
                    <w:p w:rsidR="001A6E4B" w:rsidP="001A6E4B" w:rsidRDefault="001A6E4B" w14:paraId="0E0BB5BE"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In-HouseLabIn-HousePharmazieVersicherungEinberufung </w:t>
                      </w:r>
                    </w:p>
                    <w:p w:rsidR="001A6E4B" w:rsidP="001A6E4B" w:rsidRDefault="001A6E4B" w14:paraId="7247F118"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1072" behindDoc="0" locked="0" layoutInCell="1" allowOverlap="1" wp14:editId="44779E61" wp14:anchorId="676C6550">
                <wp:simplePos x="0" y="0"/>
                <wp:positionH relativeFrom="column">
                  <wp:posOffset>4284134</wp:posOffset>
                </wp:positionH>
                <wp:positionV relativeFrom="paragraph">
                  <wp:posOffset>5633847</wp:posOffset>
                </wp:positionV>
                <wp:extent cx="914400" cy="685800"/>
                <wp:effectExtent l="50800" t="25400" r="50800" b="63500"/>
                <wp:wrapNone/>
                <wp:docPr id="4" name="Rectangle 4">
                  <a:extLst xmlns:a="http://schemas.openxmlformats.org/drawingml/2006/main"/>
                </wp:docPr>
                <wp:cNvGraphicFramePr/>
                <a:graphic xmlns:a="http://schemas.openxmlformats.org/drawingml/2006/main">
                  <a:graphicData uri="http://schemas.microsoft.com/office/word/2010/wordprocessingShape">
                    <wps:wsp>
                      <wps:cNvSpPr/>
                      <wps:spPr>
                        <a:xfrm>
                          <a:off x="0" y="0"/>
                          <a:ext cx="9144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0A596147"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w:r>
                          </w:p>
                          <w:p w:rsidR="001A6E4B" w:rsidP="001A6E4B" w:rsidRDefault="001A6E4B" w14:paraId="21F5A894"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337.35pt;margin-top:443.6pt;width:1in;height:54pt;z-index:251651072;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c5e0b3 [130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" w14:anchorId="676C6550">
                <v:shadow on="t" color="black" opacity="22937f" offset="0,.63889mm" origin=",.5"/>
                <v:textbox>
                  <w:txbxContent>
                    <w:p w:rsidR="001A6E4B" w:rsidP="001A6E4B" w:rsidRDefault="001A6E4B" w14:paraId="0A596147"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w:r>
                    </w:p>
                    <w:p w:rsidR="001A6E4B" w:rsidP="001A6E4B" w:rsidRDefault="001A6E4B" w14:paraId="21F5A894"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52096" behindDoc="0" locked="0" layoutInCell="1" allowOverlap="1" wp14:editId="79E0E371" wp14:anchorId="3C03D3CB">
                <wp:simplePos x="0" y="0"/>
                <wp:positionH relativeFrom="column">
                  <wp:posOffset>2002367</wp:posOffset>
                </wp:positionH>
                <wp:positionV relativeFrom="paragraph">
                  <wp:posOffset>4863382</wp:posOffset>
                </wp:positionV>
                <wp:extent cx="914400" cy="685800"/>
                <wp:effectExtent l="50800" t="25400" r="50800" b="63500"/>
                <wp:wrapNone/>
                <wp:docPr id="5" name="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9144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0322006C"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157.65pt;margin-top:382.95pt;width:1in;height:54pt;z-index:251652096;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d5dce4 [67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" w14:anchorId="3C03D3CB">
                <v:shadow on="t" color="black" opacity="22937f" offset="0,.63889mm" origin=",.5"/>
                <v:textbox>
                  <w:txbxContent>
                    <w:p w:rsidR="001A6E4B" w:rsidP="001A6E4B" w:rsidRDefault="001A6E4B" w14:paraId="0322006C"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w:r>
                    </w:p>
                  </w:txbxContent>
                </v:textbox>
              </v:rect>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5168" behindDoc="0" locked="0" layoutInCell="1" allowOverlap="1" wp14:editId="7A7495FC" wp14:anchorId="438257F1">
                <wp:simplePos x="0" y="0"/>
                <wp:positionH relativeFrom="column">
                  <wp:posOffset>80434</wp:posOffset>
                </wp:positionH>
                <wp:positionV relativeFrom="paragraph">
                  <wp:posOffset>299847</wp:posOffset>
                </wp:positionV>
                <wp:extent cx="1600200" cy="965200"/>
                <wp:effectExtent l="50800" t="25400" r="50800" b="63500"/>
                <wp:wrapNone/>
                <wp:docPr id="6" name="Group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80434" y="330200"/>
                          <a:chExt cx="1600200" cy="965200"/>
                        </a:xfrm>
                      </wpg:grpSpPr>
                      <wps:wsp>
                        <wps:cNvPr id="7" name="Rectangle 7">
                          <a:extLst/>
                        </wps:cNvPr>
                        <wps:cNvSpPr/>
                        <wps:spPr>
                          <a:xfrm>
                            <a:off x="80434" y="6096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4FDE1B08"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TerminplanungFRONT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8" name="Group 8">
                          <a:extLst/>
                        </wpg:cNvPr>
                        <wpg:cNvGrpSpPr/>
                        <wpg:grpSpPr>
                          <a:xfrm>
                            <a:off x="80434" y="330200"/>
                            <a:ext cx="1600200" cy="381145"/>
                            <a:chOff x="80434" y="330200"/>
                            <a:chExt cx="1600200" cy="381145"/>
                          </a:xfrm>
                        </wpg:grpSpPr>
                        <wps:wsp>
                          <wps:cNvPr id="9" name="Round Same Side Corner Rectangle 9">
                            <a:extLst/>
                          </wps:cNvPr>
                          <wps:cNvSpPr/>
                          <wps:spPr>
                            <a:xfrm>
                              <a:off x="80434" y="3302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57897523"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riangle 10">
                            <a:extLst/>
                          </wps:cNvPr>
                          <wps:cNvSpPr/>
                          <wps:spPr>
                            <a:xfrm rot="10800000">
                              <a:off x="743375" y="579966"/>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style="position:absolute;margin-left:6.35pt;margin-top:23.6pt;width:126pt;height:76pt;z-index:251655168" coordsize="16002,9652" coordorigin="804,3302" o:spid="_x0000_s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" w14:anchorId="438257F1">
                <v:rect id="Rectangle 7" style="position:absolute;left:804;top:6096;width:16002;height:6858;visibility:visible;mso-wrap-style:square;v-text-anchor:middle" o:spid="_x0000_s1038"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">
                  <v:shadow on="t" color="black" opacity="22937f" offset="0,.63889mm" origin=",.5"/>
                  <v:textbox>
                    <w:txbxContent>
                      <w:p w:rsidR="001A6E4B" w:rsidP="001A6E4B" w:rsidRDefault="001A6E4B" w14:paraId="4FDE1B08"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TerminplanungFRONT </w:t>
                        </w:r>
                      </w:p>
                    </w:txbxContent>
                  </v:textbox>
                </v:rect>
                <v:group id="Group 8" style="position:absolute;left:804;top:3302;width:16002;height:3811" coordsize="16002,3811" coordorigin="804,330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ound Same Side Corner Rectangle 9" style="position:absolute;left:804;top:3302;width:16002;height:2743;visibility:visible;mso-wrap-style:square;v-text-anchor:middle" coordsize="1600200,274320" o:spid="_x0000_s1040" fillcolor="#44546a [321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57897523"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v:textbox>
                  </v:shape>
                  <v:shape id="Triangle 10" style="position:absolute;left:7433;top:5799;width:2743;height:1314;rotation:180;visibility:visible;mso-wrap-style:square;v-text-anchor:middle" o:spid="_x0000_s1041" fillcolor="#44546a [321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">
                    <v:shadow on="t" color="black" opacity="22937f" offset="0,.63889mm" origin=",.5"/>
                  </v:shape>
                </v:group>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6192" behindDoc="0" locked="0" layoutInCell="1" allowOverlap="1" wp14:editId="653F2C4A" wp14:anchorId="65AAD1CA">
                <wp:simplePos x="0" y="0"/>
                <wp:positionH relativeFrom="column">
                  <wp:posOffset>1659467</wp:posOffset>
                </wp:positionH>
                <wp:positionV relativeFrom="paragraph">
                  <wp:posOffset>1734947</wp:posOffset>
                </wp:positionV>
                <wp:extent cx="1600200" cy="965200"/>
                <wp:effectExtent l="50800" t="25400" r="50800" b="63500"/>
                <wp:wrapNone/>
                <wp:docPr id="19" name="Group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1659467" y="1765300"/>
                          <a:chExt cx="1600200" cy="965200"/>
                        </a:xfrm>
                      </wpg:grpSpPr>
                      <wps:wsp>
                        <wps:cNvPr id="20" name="Rectangle 20">
                          <a:extLst/>
                        </wps:cNvPr>
                        <wps:cNvSpPr/>
                        <wps:spPr>
                          <a:xfrm>
                            <a:off x="1659467" y="20447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246FAD48"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OFFICEPatientenregistrierungFRONT </w:t>
                              </w:r>
                            </w:p>
                            <w:p w:rsidR="001A6E4B" w:rsidP="001A6E4B" w:rsidRDefault="001A6E4B" w14:paraId="6B576D7C"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 Same Side Corner Rectangle 21">
                          <a:extLst/>
                        </wps:cNvPr>
                        <wps:cNvSpPr/>
                        <wps:spPr>
                          <a:xfrm>
                            <a:off x="1659467" y="17653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471F54CC"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22">
                          <a:extLst/>
                        </wps:cNvPr>
                        <wps:cNvSpPr/>
                        <wps:spPr>
                          <a:xfrm rot="10800000">
                            <a:off x="2322408" y="2027767"/>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 style="position:absolute;margin-left:130.65pt;margin-top:136.6pt;width:126pt;height:76pt;z-index:251656192" coordsize="16002,9652" coordorigin="16594,17653"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" w14:anchorId="65AAD1CA">
                <v:rect id="Rectangle 20" style="position:absolute;left:16594;top:20447;width:16002;height:6858;visibility:visible;mso-wrap-style:square;v-text-anchor:middle" o:spid="_x0000_s1043"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">
                  <v:shadow on="t" color="black" opacity="22937f" offset="0,.63889mm" origin=",.5"/>
                  <v:textbox>
                    <w:txbxContent>
                      <w:p w:rsidR="001A6E4B" w:rsidP="001A6E4B" w:rsidRDefault="001A6E4B" w14:paraId="246FAD48"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OFFICEPatientenregistrierungFRONT </w:t>
                        </w:r>
                      </w:p>
                      <w:p w:rsidR="001A6E4B" w:rsidP="001A6E4B" w:rsidRDefault="001A6E4B" w14:paraId="6B576D7C"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v:textbox>
                </v:rect>
                <v:shape id="Round Same Side Corner Rectangle 21" style="position:absolute;left:16594;top:17653;width:16002;height:2743;visibility:visible;mso-wrap-style:square;v-text-anchor:middle" coordsize="1600200,274320" o:spid="_x0000_s1044" fillcolor="#44546a [321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471F54CC"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v:textbox>
                </v:shape>
                <v:shape id="Triangle 22" style="position:absolute;left:23224;top:20277;width:2743;height:1314;rotation:180;visibility:visible;mso-wrap-style:square;v-text-anchor:middle" o:spid="_x0000_s1045" fillcolor="#44546a [321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7216" behindDoc="0" locked="0" layoutInCell="1" allowOverlap="1" wp14:editId="799B43D4" wp14:anchorId="43930107">
                <wp:simplePos x="0" y="0"/>
                <wp:positionH relativeFrom="column">
                  <wp:posOffset>6074834</wp:posOffset>
                </wp:positionH>
                <wp:positionV relativeFrom="paragraph">
                  <wp:posOffset>1734947</wp:posOffset>
                </wp:positionV>
                <wp:extent cx="1600200" cy="965200"/>
                <wp:effectExtent l="50800" t="25400" r="50800" b="63500"/>
                <wp:wrapNone/>
                <wp:docPr id="23" name="Group 2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6074834" y="1765300"/>
                          <a:chExt cx="1600200" cy="965200"/>
                        </a:xfrm>
                      </wpg:grpSpPr>
                      <wps:wsp>
                        <wps:cNvPr id="24" name="Rectangle 24">
                          <a:extLst/>
                        </wps:cNvPr>
                        <wps:cNvSpPr/>
                        <wps:spPr>
                          <a:xfrm>
                            <a:off x="6074834" y="20447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0FA43865"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OFFICEProzedurenTHERAPEUT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 Same Side Corner Rectangle 25">
                          <a:extLst/>
                        </wps:cNvPr>
                        <wps:cNvSpPr/>
                        <wps:spPr>
                          <a:xfrm>
                            <a:off x="6074834" y="176530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6241E48B"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riangle 26">
                          <a:extLst/>
                        </wps:cNvPr>
                        <wps:cNvSpPr/>
                        <wps:spPr>
                          <a:xfrm rot="10800000">
                            <a:off x="6737774" y="2019300"/>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3" style="position:absolute;margin-left:478.35pt;margin-top:136.6pt;width:126pt;height:76pt;z-index:251657216" coordsize="16002,9652" coordorigin="60748,17653"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" w14:anchorId="43930107">
                <v:rect id="Rectangle 24" style="position:absolute;left:60748;top:20447;width:16002;height:6858;visibility:visible;mso-wrap-style:square;v-text-anchor:middle" o:spid="_x0000_s1047" fillcolor="#fbe4d5 [66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">
                  <v:shadow on="t" color="black" opacity="22937f" offset="0,.63889mm" origin=",.5"/>
                  <v:textbox>
                    <w:txbxContent>
                      <w:p w:rsidR="001A6E4B" w:rsidP="001A6E4B" w:rsidRDefault="001A6E4B" w14:paraId="0FA43865"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OFFICEProzedurenTHERAPEUT</w:t>
                        </w:r>
                      </w:p>
                    </w:txbxContent>
                  </v:textbox>
                </v:rect>
                <v:shape id="Round Same Side Corner Rectangle 25" style="position:absolute;left:60748;top:17653;width:16002;height:2743;visibility:visible;mso-wrap-style:square;v-text-anchor:middle" coordsize="1600200,274320" o:spid="_x0000_s1048" fillcolor="#c45911 [240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6241E48B"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 </w:t>
                        </w:r>
                      </w:p>
                    </w:txbxContent>
                  </v:textbox>
                </v:shape>
                <v:shape id="Triangle 26" style="position:absolute;left:67377;top:20193;width:2743;height:1313;rotation:180;visibility:visible;mso-wrap-style:square;v-text-anchor:middle" o:spid="_x0000_s1049" fillcolor="#c45911 [240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8240" behindDoc="0" locked="0" layoutInCell="1" allowOverlap="1" wp14:editId="37404A2A" wp14:anchorId="5486177F">
                <wp:simplePos x="0" y="0"/>
                <wp:positionH relativeFrom="column">
                  <wp:posOffset>1646767</wp:posOffset>
                </wp:positionH>
                <wp:positionV relativeFrom="paragraph">
                  <wp:posOffset>3474847</wp:posOffset>
                </wp:positionV>
                <wp:extent cx="1600200" cy="965200"/>
                <wp:effectExtent l="50800" t="25400" r="50800" b="63500"/>
                <wp:wrapNone/>
                <wp:docPr id="27" name="Group 2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1646767" y="3505200"/>
                          <a:chExt cx="1600200" cy="965200"/>
                        </a:xfrm>
                      </wpg:grpSpPr>
                      <wps:wsp>
                        <wps:cNvPr id="28" name="Rectangle 28">
                          <a:extLst/>
                        </wps:cNvPr>
                        <wps:cNvSpPr/>
                        <wps:spPr>
                          <a:xfrm>
                            <a:off x="1646767" y="37846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5F2578CC"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KRANKENSCHWESTERPatientenregistrierungFRONT </w:t>
                              </w:r>
                            </w:p>
                            <w:p w:rsidR="001A6E4B" w:rsidP="001A6E4B" w:rsidRDefault="001A6E4B" w14:paraId="3B981BB4"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 Same Side Corner Rectangle 29">
                          <a:extLst/>
                        </wps:cNvPr>
                        <wps:cNvSpPr/>
                        <wps:spPr>
                          <a:xfrm>
                            <a:off x="1646767" y="35052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19982D02"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Triangle 30">
                          <a:extLst/>
                        </wps:cNvPr>
                        <wps:cNvSpPr/>
                        <wps:spPr>
                          <a:xfrm rot="10800000">
                            <a:off x="2309708" y="3763433"/>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7" style="position:absolute;margin-left:129.65pt;margin-top:273.6pt;width:126pt;height:76pt;z-index:251658240" coordsize="16002,9652" coordorigin="16467,35052" o:spid="_x0000_s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" w14:anchorId="5486177F">
                <v:rect id="Rectangle 28" style="position:absolute;left:16467;top:37846;width:16002;height:6858;visibility:visible;mso-wrap-style:square;v-text-anchor:middle" o:spid="_x0000_s1051" fillcolor="#d5dce4 [67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">
                  <v:shadow on="t" color="black" opacity="22937f" offset="0,.63889mm" origin=",.5"/>
                  <v:textbox>
                    <w:txbxContent>
                      <w:p w:rsidR="001A6E4B" w:rsidP="001A6E4B" w:rsidRDefault="001A6E4B" w14:paraId="5F2578CC"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 xml:space="preserve">KRANKENSCHWESTERPatientenregistrierungFRONT </w:t>
                        </w:r>
                      </w:p>
                      <w:p w:rsidR="001A6E4B" w:rsidP="001A6E4B" w:rsidRDefault="001A6E4B" w14:paraId="3B981BB4"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v:textbox>
                </v:rect>
                <v:shape id="Round Same Side Corner Rectangle 29" style="position:absolute;left:16467;top:35052;width:16002;height:2743;visibility:visible;mso-wrap-style:square;v-text-anchor:middle" coordsize="1600200,274320" o:spid="_x0000_s1052" fillcolor="#44546a [3215]"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19982D02"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w:r>
                      </w:p>
                    </w:txbxContent>
                  </v:textbox>
                </v:shape>
                <v:shape id="Triangle 30" style="position:absolute;left:23097;top:37634;width:2743;height:1314;rotation:180;visibility:visible;mso-wrap-style:square;v-text-anchor:middle" o:spid="_x0000_s1053" fillcolor="#44546a [3215]"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59264" behindDoc="0" locked="0" layoutInCell="1" allowOverlap="1" wp14:editId="5537CBEB" wp14:anchorId="3869FDBB">
                <wp:simplePos x="0" y="0"/>
                <wp:positionH relativeFrom="column">
                  <wp:posOffset>3890434</wp:posOffset>
                </wp:positionH>
                <wp:positionV relativeFrom="paragraph">
                  <wp:posOffset>4274947</wp:posOffset>
                </wp:positionV>
                <wp:extent cx="1600200" cy="965200"/>
                <wp:effectExtent l="50800" t="25400" r="50800" b="63500"/>
                <wp:wrapNone/>
                <wp:docPr id="31" name="Group 3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3890434" y="4305300"/>
                          <a:chExt cx="1600200" cy="965200"/>
                        </a:xfrm>
                      </wpg:grpSpPr>
                      <wps:wsp>
                        <wps:cNvPr id="32" name="Rectangle 32">
                          <a:extLst/>
                        </wps:cNvPr>
                        <wps:cNvSpPr/>
                        <wps:spPr>
                          <a:xfrm>
                            <a:off x="3890434" y="4584700"/>
                            <a:ext cx="16002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6610FD0E"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OFFICEVerschreibungBestellungenPHARMAKISTLab</w:t>
                              </w:r>
                            </w:p>
                            <w:p w:rsidR="001A6E4B" w:rsidP="001A6E4B" w:rsidRDefault="001A6E4B" w14:paraId="34C8EA50" w14:textId="77777777">
                              <w:pPr>
                                <w:pStyle w:val="NormalWeb"/>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 Same Side Corner Rectangle 33">
                          <a:extLst/>
                        </wps:cNvPr>
                        <wps:cNvSpPr/>
                        <wps:spPr>
                          <a:xfrm>
                            <a:off x="3890434" y="4305300"/>
                            <a:ext cx="1600200" cy="274320"/>
                          </a:xfrm>
                          <a:prstGeom prst="round2Same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7D899DF6"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Triangle 34">
                          <a:extLst/>
                        </wps:cNvPr>
                        <wps:cNvSpPr/>
                        <wps:spPr>
                          <a:xfrm rot="10800000">
                            <a:off x="4553375" y="4563534"/>
                            <a:ext cx="274320" cy="131379"/>
                          </a:xfrm>
                          <a:prstGeom prst="triangle">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 style="position:absolute;margin-left:306.35pt;margin-top:336.6pt;width:126pt;height:76pt;z-index:251659264" coordsize="16002,9652" coordorigin="38904,43053" o:spid="_x0000_s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" w14:anchorId="3869FDBB">
                <v:rect id="Rectangle 32" style="position:absolute;left:38904;top:45847;width:16002;height:6858;visibility:visible;mso-wrap-style:square;v-text-anchor:middle" o:spid="_x0000_s1055" fillcolor="#c5e0b3 [13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">
                  <v:shadow on="t" color="black" opacity="22937f" offset="0,.63889mm" origin=",.5"/>
                  <v:textbox>
                    <w:txbxContent>
                      <w:p w:rsidR="001A6E4B" w:rsidP="001A6E4B" w:rsidRDefault="001A6E4B" w14:paraId="6610FD0E"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OFFICEVerschreibungBestellungenPHARMAKISTLab</w:t>
                        </w:r>
                      </w:p>
                      <w:p w:rsidR="001A6E4B" w:rsidP="001A6E4B" w:rsidRDefault="001A6E4B" w14:paraId="34C8EA50" w14:textId="77777777">
                        <w:pPr>
                          <w:pStyle w:val="aa"/>
                          <w:bidi w:val="false"/>
                          <w:spacing w:before="0" w:beforeAutospacing="0" w:after="0" w:afterAutospacing="0"/>
                          <w:jc w:val="center"/>
                        </w:pPr>
                        <w:r>
                          <w:rPr>
                            <w:rFonts w:ascii="Century Gothic" w:hAnsi="Century Gothic" w:cstheme="minorBidi"/>
                            <w:color w:val="000000" w:themeColor="text1"/>
                            <w:sz w:val="20"/>
                            <w:szCs w:val="20"/>
                            <w:lang w:val="German"/>
                          </w:rPr>
                          <w:t/>
                        </w:r>
                      </w:p>
                    </w:txbxContent>
                  </v:textbox>
                </v:rect>
                <v:shape id="Round Same Side Corner Rectangle 33" style="position:absolute;left:38904;top:43053;width:16002;height:2743;visibility:visible;mso-wrap-style:square;v-text-anchor:middle" coordsize="1600200,274320" o:spid="_x0000_s1056" fillcolor="#375623 [1609]"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7D899DF6"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w:t>
                        </w:r>
                      </w:p>
                    </w:txbxContent>
                  </v:textbox>
                </v:shape>
                <v:shape id="Triangle 34" style="position:absolute;left:45533;top:45635;width:2743;height:1314;rotation:180;visibility:visible;mso-wrap-style:square;v-text-anchor:middle" o:spid="_x0000_s1057" fillcolor="#375623 [1609]"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g">
            <w:drawing>
              <wp:anchor distT="0" distB="0" distL="114300" distR="114300" simplePos="0" relativeHeight="251660288" behindDoc="0" locked="0" layoutInCell="1" allowOverlap="1" wp14:editId="2F22BDBE" wp14:anchorId="5896E02B">
                <wp:simplePos x="0" y="0"/>
                <wp:positionH relativeFrom="column">
                  <wp:posOffset>6062134</wp:posOffset>
                </wp:positionH>
                <wp:positionV relativeFrom="paragraph">
                  <wp:posOffset>3474847</wp:posOffset>
                </wp:positionV>
                <wp:extent cx="1600200" cy="965200"/>
                <wp:effectExtent l="50800" t="25400" r="50800" b="63500"/>
                <wp:wrapNone/>
                <wp:docPr id="35" name="Group 3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600200" cy="965200"/>
                          <a:chOff x="6062134" y="3505200"/>
                          <a:chExt cx="1600200" cy="965200"/>
                        </a:xfrm>
                      </wpg:grpSpPr>
                      <wps:wsp>
                        <wps:cNvPr id="36" name="Rectangle 36">
                          <a:extLst/>
                        </wps:cNvPr>
                        <wps:cNvSpPr/>
                        <wps:spPr>
                          <a:xfrm>
                            <a:off x="6062134" y="3784600"/>
                            <a:ext cx="16002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2D8DBD09" w14:textId="77777777">
                              <w:pPr>
                                <w:pStyle w:val="NormalWeb"/>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TestsLAB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 Same Side Corner Rectangle 37">
                          <a:extLst/>
                        </wps:cNvPr>
                        <wps:cNvSpPr/>
                        <wps:spPr>
                          <a:xfrm>
                            <a:off x="6062134" y="3505200"/>
                            <a:ext cx="1600200" cy="274320"/>
                          </a:xfrm>
                          <a:prstGeom prst="round2Same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A6E4B" w:rsidP="001A6E4B" w:rsidRDefault="001A6E4B" w14:paraId="73D2300B" w14:textId="77777777">
                              <w:pPr>
                                <w:pStyle w:val="NormalWeb"/>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Triangle 38">
                          <a:extLst/>
                        </wps:cNvPr>
                        <wps:cNvSpPr/>
                        <wps:spPr>
                          <a:xfrm rot="10800000">
                            <a:off x="6725075" y="3754967"/>
                            <a:ext cx="274320" cy="131379"/>
                          </a:xfrm>
                          <a:prstGeom prst="triangle">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 style="position:absolute;margin-left:477.35pt;margin-top:273.6pt;width:126pt;height:76pt;z-index:251660288" coordsize="16002,9652" coordorigin="60621,35052" o:spid="_x0000_s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" w14:anchorId="5896E02B">
                <v:rect id="Rectangle 36" style="position:absolute;left:60621;top:37846;width:16002;height:6858;visibility:visible;mso-wrap-style:square;v-text-anchor:middle" o:spid="_x0000_s1059" fillcolor="#c5e0b3 [13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">
                  <v:shadow on="t" color="black" opacity="22937f" offset="0,.63889mm" origin=",.5"/>
                  <v:textbox>
                    <w:txbxContent>
                      <w:p w:rsidR="001A6E4B" w:rsidP="001A6E4B" w:rsidRDefault="001A6E4B" w14:paraId="2D8DBD09" w14:textId="77777777">
                        <w:pPr>
                          <w:pStyle w:val="aa"/>
                          <w:bidi w:val="false"/>
                          <w:spacing w:before="0" w:beforeAutospacing="0" w:after="0" w:afterAutospacing="0"/>
                          <w:jc w:val="center"/>
                          <w:rPr>
                            <w:szCs w:val="24"/>
                          </w:rPr>
                        </w:pPr>
                        <w:r>
                          <w:rPr>
                            <w:rFonts w:ascii="Century Gothic" w:hAnsi="Century Gothic" w:cstheme="minorBidi"/>
                            <w:color w:val="000000" w:themeColor="text1"/>
                            <w:sz w:val="20"/>
                            <w:szCs w:val="20"/>
                            <w:lang w:val="German"/>
                          </w:rPr>
                          <w:t>TestsLAB</w:t>
                        </w:r>
                      </w:p>
                    </w:txbxContent>
                  </v:textbox>
                </v:rect>
                <v:shape id="Round Same Side Corner Rectangle 37" style="position:absolute;left:60621;top:35052;width:16002;height:2743;visibility:visible;mso-wrap-style:square;v-text-anchor:middle" coordsize="1600200,274320" o:spid="_x0000_s1060" fillcolor="#375623 [1609]" stroked="f" o:spt="100" adj="-11796480,,5400" path="m45721,l1554479,v25251,,45721,20470,45721,45721l1600200,274320r,l,274320r,l,45721c,20470,20470,,45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">
                  <v:stroke joinstyle="miter"/>
                  <v:shadow on="t" color="black" opacity="22937f" offset="0,.63889mm" origin=",.5"/>
                  <v:formulas/>
                  <v:path textboxrect="0,0,1600200,274320" arrowok="t" o:connecttype="custom" o:connectlocs="45721,0;1554479,0;1600200,45721;1600200,274320;1600200,274320;0,274320;0,274320;0,45721;45721,0" o:connectangles="0,0,0,0,0,0,0,0,0"/>
                  <v:textbox>
                    <w:txbxContent>
                      <w:p w:rsidR="001A6E4B" w:rsidP="001A6E4B" w:rsidRDefault="001A6E4B" w14:paraId="73D2300B" w14:textId="77777777">
                        <w:pPr>
                          <w:pStyle w:val="aa"/>
                          <w:bidi w:val="false"/>
                          <w:spacing w:before="0" w:beforeAutospacing="0" w:after="0" w:afterAutospacing="0"/>
                          <w:jc w:val="center"/>
                          <w:rPr>
                            <w:szCs w:val="24"/>
                          </w:rPr>
                        </w:pPr>
                        <w:r>
                          <w:rPr>
                            <w:rFonts w:ascii="Century Gothic" w:hAnsi="Century Gothic" w:cstheme="minorBidi"/>
                            <w:color w:val="FFFFFF" w:themeColor="background1"/>
                            <w:sz w:val="22"/>
                            <w:szCs w:val="22"/>
                            <w:lang w:val="German"/>
                          </w:rPr>
                          <w:t xml:space="preserve"> </w:t>
                        </w:r>
                      </w:p>
                    </w:txbxContent>
                  </v:textbox>
                </v:shape>
                <v:shape id="Triangle 38" style="position:absolute;left:67250;top:37549;width:2743;height:1314;rotation:180;visibility:visible;mso-wrap-style:square;v-text-anchor:middle" o:spid="_x0000_s1061" fillcolor="#375623 [1609]" stroked="f"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">
                  <v:shadow on="t" color="black" opacity="22937f" offset="0,.63889mm" origin=",.5"/>
                </v:shape>
              </v:group>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8000" behindDoc="0" locked="0" layoutInCell="1" allowOverlap="1" wp14:editId="46CA37D8" wp14:anchorId="62D5FFFB">
                <wp:simplePos x="0" y="0"/>
                <wp:positionH relativeFrom="column">
                  <wp:posOffset>897467</wp:posOffset>
                </wp:positionH>
                <wp:positionV relativeFrom="paragraph">
                  <wp:posOffset>968713</wp:posOffset>
                </wp:positionV>
                <wp:extent cx="694267" cy="677334"/>
                <wp:effectExtent l="25400" t="25400" r="29845" b="34290"/>
                <wp:wrapNone/>
                <wp:docPr id="39" name="Straight Arrow Connector 39">
                  <a:extLst xmlns:a="http://schemas.openxmlformats.org/drawingml/2006/main"/>
                </wp:docPr>
                <wp:cNvGraphicFramePr/>
                <a:graphic xmlns:a="http://schemas.openxmlformats.org/drawingml/2006/main">
                  <a:graphicData uri="http://schemas.microsoft.com/office/word/2010/wordprocessingShape">
                    <wps:wsp>
                      <wps:cNvCnPr/>
                      <wps:spPr>
                        <a:xfrm>
                          <a:off x="0" y="0"/>
                          <a:ext cx="694267" cy="677334"/>
                        </a:xfrm>
                        <a:prstGeom prst="straightConnector1">
                          <a:avLst/>
                        </a:prstGeom>
                        <a:ln w="50800">
                          <a:solidFill>
                            <a:schemeClr val="tx2">
                              <a:lumMod val="20000"/>
                              <a:lumOff val="8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181B77C8">
                <v:path fillok="f" arrowok="t" o:connecttype="none"/>
                <o:lock v:ext="edit" shapetype="t"/>
              </v:shapetype>
              <v:shape id="Straight Arrow Connector 39" style="position:absolute;margin-left:70.65pt;margin-top:76.3pt;width:54.65pt;height:53.35pt;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d5dce4 [67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">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4928" behindDoc="0" locked="0" layoutInCell="1" allowOverlap="1" wp14:editId="19AC0A12" wp14:anchorId="56CD3661">
                <wp:simplePos x="0" y="0"/>
                <wp:positionH relativeFrom="column">
                  <wp:posOffset>2108200</wp:posOffset>
                </wp:positionH>
                <wp:positionV relativeFrom="paragraph">
                  <wp:posOffset>4465447</wp:posOffset>
                </wp:positionV>
                <wp:extent cx="677334" cy="0"/>
                <wp:effectExtent l="84455" t="4445" r="93345" b="29845"/>
                <wp:wrapNone/>
                <wp:docPr id="40" name="Straight Arrow Connector 40">
                  <a:extLst xmlns:a="http://schemas.openxmlformats.org/drawingml/2006/main"/>
                </wp:docPr>
                <wp:cNvGraphicFramePr/>
                <a:graphic xmlns:a="http://schemas.openxmlformats.org/drawingml/2006/main">
                  <a:graphicData uri="http://schemas.microsoft.com/office/word/2010/wordprocessingShape">
                    <wps:wsp>
                      <wps:cNvCnPr/>
                      <wps:spPr>
                        <a:xfrm rot="5400000">
                          <a:off x="0" y="0"/>
                          <a:ext cx="677334" cy="0"/>
                        </a:xfrm>
                        <a:prstGeom prst="straightConnector1">
                          <a:avLst/>
                        </a:prstGeom>
                        <a:ln w="50800">
                          <a:solidFill>
                            <a:schemeClr val="tx2">
                              <a:lumMod val="20000"/>
                              <a:lumOff val="8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40" style="position:absolute;margin-left:166pt;margin-top:351.6pt;width:53.35pt;height:0;rotation:90;z-index:251644928;visibility:visible;mso-wrap-style:square;mso-wrap-distance-left:9pt;mso-wrap-distance-top:0;mso-wrap-distance-right:9pt;mso-wrap-distance-bottom:0;mso-position-horizontal:absolute;mso-position-horizontal-relative:text;mso-position-vertical:absolute;mso-position-vertical-relative:text" o:spid="_x0000_s1026" strokecolor="#d5dce4 [67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" w14:anchorId="59F9BD11">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1312" behindDoc="0" locked="0" layoutInCell="1" allowOverlap="1" wp14:editId="5D9ACC74" wp14:anchorId="780B1E6A">
                <wp:simplePos x="0" y="0"/>
                <wp:positionH relativeFrom="column">
                  <wp:posOffset>4435952</wp:posOffset>
                </wp:positionH>
                <wp:positionV relativeFrom="paragraph">
                  <wp:posOffset>256985</wp:posOffset>
                </wp:positionV>
                <wp:extent cx="711227" cy="457200"/>
                <wp:effectExtent l="0" t="0" r="0" b="0"/>
                <wp:wrapNone/>
                <wp:docPr id="41" name="Graphic 57" descr="Pfeil: Gerade">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711227" cy="457200"/>
                        </a:xfrm>
                        <a:custGeom>
                          <a:avLst/>
                          <a:gdLst>
                            <a:gd name="connsiteX0" fmla="*/ 235770 w 847725"/>
                            <a:gd name="connsiteY0" fmla="*/ 121444 h 466725"/>
                            <a:gd name="connsiteX1" fmla="*/ 235770 w 847725"/>
                            <a:gd name="connsiteY1" fmla="*/ 7144 h 466725"/>
                            <a:gd name="connsiteX2" fmla="*/ 7170 w 847725"/>
                            <a:gd name="connsiteY2" fmla="*/ 235744 h 466725"/>
                            <a:gd name="connsiteX3" fmla="*/ 235770 w 847725"/>
                            <a:gd name="connsiteY3" fmla="*/ 464344 h 466725"/>
                            <a:gd name="connsiteX4" fmla="*/ 235770 w 847725"/>
                            <a:gd name="connsiteY4" fmla="*/ 350044 h 466725"/>
                            <a:gd name="connsiteX5" fmla="*/ 845370 w 847725"/>
                            <a:gd name="connsiteY5" fmla="*/ 235744 h 466725"/>
                            <a:gd name="connsiteX6" fmla="*/ 235770 w 847725"/>
                            <a:gd name="connsiteY6" fmla="*/ 121444 h 466725"/>
                            <a:gd name="connsiteX0" fmla="*/ 228627 w 711227"/>
                            <a:gd name="connsiteY0" fmla="*/ 114300 h 457200"/>
                            <a:gd name="connsiteX1" fmla="*/ 228627 w 711227"/>
                            <a:gd name="connsiteY1" fmla="*/ 0 h 457200"/>
                            <a:gd name="connsiteX2" fmla="*/ 27 w 711227"/>
                            <a:gd name="connsiteY2" fmla="*/ 228600 h 457200"/>
                            <a:gd name="connsiteX3" fmla="*/ 228627 w 711227"/>
                            <a:gd name="connsiteY3" fmla="*/ 457200 h 457200"/>
                            <a:gd name="connsiteX4" fmla="*/ 228627 w 711227"/>
                            <a:gd name="connsiteY4" fmla="*/ 342900 h 457200"/>
                            <a:gd name="connsiteX5" fmla="*/ 711227 w 711227"/>
                            <a:gd name="connsiteY5" fmla="*/ 220134 h 457200"/>
                            <a:gd name="connsiteX6" fmla="*/ 228627 w 711227"/>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1227" h="457200">
                              <a:moveTo>
                                <a:pt x="228627" y="114300"/>
                              </a:moveTo>
                              <a:lnTo>
                                <a:pt x="228627" y="0"/>
                              </a:lnTo>
                              <a:lnTo>
                                <a:pt x="27" y="228600"/>
                              </a:lnTo>
                              <a:cubicBezTo>
                                <a:pt x="-2831" y="228600"/>
                                <a:pt x="228627" y="457200"/>
                                <a:pt x="228627" y="457200"/>
                              </a:cubicBezTo>
                              <a:lnTo>
                                <a:pt x="228627" y="342900"/>
                              </a:lnTo>
                              <a:lnTo>
                                <a:pt x="711227" y="220134"/>
                              </a:lnTo>
                              <a:lnTo>
                                <a:pt x="228627" y="114300"/>
                              </a:lnTo>
                              <a:close/>
                            </a:path>
                          </a:pathLst>
                        </a:custGeom>
                        <a:gradFill>
                          <a:gsLst>
                            <a:gs pos="0">
                              <a:schemeClr val="accent2"/>
                            </a:gs>
                            <a:gs pos="81000">
                              <a:schemeClr val="accent2">
                                <a:lumMod val="50000"/>
                              </a:schemeClr>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7" style="position:absolute;margin-left:349.3pt;margin-top:20.25pt;width:56pt;height:36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alt="Arrow: Straight" coordsize="711227,457200" o:spid="_x0000_s1026" fillcolor="#ed7d31 [3205]" stroked="f" path="m228627,114300l228627,,27,228600v-2858,,228600,228600,228600,228600l228627,342900,711227,220134,228627,1143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" w14:anchorId="7744B864">
                <v:fill type="gradient" color2="#823b0b [1605]" colors="0 #ed7d31;53084f #843c0c" angle="90" focus="100%">
                  <o:fill v:ext="view" type="gradientUnscaled"/>
                </v:fill>
                <v:stroke joinstyle="miter"/>
                <v:path arrowok="t" o:connecttype="custom" o:connectlocs="228627,114300;228627,0;27,228600;228627,457200;228627,342900;711227,220134;228627,114300" o:connectangles="0,0,0,0,0,0,0"/>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2336" behindDoc="0" locked="0" layoutInCell="1" allowOverlap="1" wp14:editId="7218102C" wp14:anchorId="16A27967">
                <wp:simplePos x="0" y="0"/>
                <wp:positionH relativeFrom="column">
                  <wp:posOffset>6990771</wp:posOffset>
                </wp:positionH>
                <wp:positionV relativeFrom="paragraph">
                  <wp:posOffset>2866838</wp:posOffset>
                </wp:positionV>
                <wp:extent cx="613859" cy="457200"/>
                <wp:effectExtent l="1905" t="0" r="0" b="0"/>
                <wp:wrapNone/>
                <wp:docPr id="42" name="Graphic 57" descr="Pfeil: Gerade">
                  <a:extLst xmlns:a="http://schemas.openxmlformats.org/drawingml/2006/main"/>
                </wp:docPr>
                <wp:cNvGraphicFramePr/>
                <a:graphic xmlns:a="http://schemas.openxmlformats.org/drawingml/2006/main">
                  <a:graphicData uri="http://schemas.microsoft.com/office/word/2010/wordprocessingShape">
                    <wps:wsp>
                      <wps:cNvSpPr/>
                      <wps:spPr>
                        <a:xfrm rot="16200000">
                          <a:off x="0" y="0"/>
                          <a:ext cx="613859" cy="457200"/>
                        </a:xfrm>
                        <a:custGeom>
                          <a:avLst/>
                          <a:gdLst>
                            <a:gd name="connsiteX0" fmla="*/ 235770 w 847725"/>
                            <a:gd name="connsiteY0" fmla="*/ 121444 h 466725"/>
                            <a:gd name="connsiteX1" fmla="*/ 235770 w 847725"/>
                            <a:gd name="connsiteY1" fmla="*/ 7144 h 466725"/>
                            <a:gd name="connsiteX2" fmla="*/ 7170 w 847725"/>
                            <a:gd name="connsiteY2" fmla="*/ 235744 h 466725"/>
                            <a:gd name="connsiteX3" fmla="*/ 235770 w 847725"/>
                            <a:gd name="connsiteY3" fmla="*/ 464344 h 466725"/>
                            <a:gd name="connsiteX4" fmla="*/ 235770 w 847725"/>
                            <a:gd name="connsiteY4" fmla="*/ 350044 h 466725"/>
                            <a:gd name="connsiteX5" fmla="*/ 845370 w 847725"/>
                            <a:gd name="connsiteY5" fmla="*/ 235744 h 466725"/>
                            <a:gd name="connsiteX6" fmla="*/ 235770 w 847725"/>
                            <a:gd name="connsiteY6" fmla="*/ 121444 h 466725"/>
                            <a:gd name="connsiteX0" fmla="*/ 228627 w 711227"/>
                            <a:gd name="connsiteY0" fmla="*/ 114300 h 457200"/>
                            <a:gd name="connsiteX1" fmla="*/ 228627 w 711227"/>
                            <a:gd name="connsiteY1" fmla="*/ 0 h 457200"/>
                            <a:gd name="connsiteX2" fmla="*/ 27 w 711227"/>
                            <a:gd name="connsiteY2" fmla="*/ 228600 h 457200"/>
                            <a:gd name="connsiteX3" fmla="*/ 228627 w 711227"/>
                            <a:gd name="connsiteY3" fmla="*/ 457200 h 457200"/>
                            <a:gd name="connsiteX4" fmla="*/ 228627 w 711227"/>
                            <a:gd name="connsiteY4" fmla="*/ 342900 h 457200"/>
                            <a:gd name="connsiteX5" fmla="*/ 711227 w 711227"/>
                            <a:gd name="connsiteY5" fmla="*/ 220134 h 457200"/>
                            <a:gd name="connsiteX6" fmla="*/ 228627 w 711227"/>
                            <a:gd name="connsiteY6" fmla="*/ 114300 h 457200"/>
                            <a:gd name="connsiteX0" fmla="*/ 228627 w 541893"/>
                            <a:gd name="connsiteY0" fmla="*/ 114300 h 457200"/>
                            <a:gd name="connsiteX1" fmla="*/ 228627 w 541893"/>
                            <a:gd name="connsiteY1" fmla="*/ 0 h 457200"/>
                            <a:gd name="connsiteX2" fmla="*/ 27 w 541893"/>
                            <a:gd name="connsiteY2" fmla="*/ 228600 h 457200"/>
                            <a:gd name="connsiteX3" fmla="*/ 228627 w 541893"/>
                            <a:gd name="connsiteY3" fmla="*/ 457200 h 457200"/>
                            <a:gd name="connsiteX4" fmla="*/ 228627 w 541893"/>
                            <a:gd name="connsiteY4" fmla="*/ 342900 h 457200"/>
                            <a:gd name="connsiteX5" fmla="*/ 541893 w 541893"/>
                            <a:gd name="connsiteY5" fmla="*/ 237070 h 457200"/>
                            <a:gd name="connsiteX6" fmla="*/ 228627 w 541893"/>
                            <a:gd name="connsiteY6" fmla="*/ 114300 h 457200"/>
                            <a:gd name="connsiteX0" fmla="*/ 228627 w 618092"/>
                            <a:gd name="connsiteY0" fmla="*/ 114300 h 457200"/>
                            <a:gd name="connsiteX1" fmla="*/ 228627 w 618092"/>
                            <a:gd name="connsiteY1" fmla="*/ 0 h 457200"/>
                            <a:gd name="connsiteX2" fmla="*/ 27 w 618092"/>
                            <a:gd name="connsiteY2" fmla="*/ 228600 h 457200"/>
                            <a:gd name="connsiteX3" fmla="*/ 228627 w 618092"/>
                            <a:gd name="connsiteY3" fmla="*/ 457200 h 457200"/>
                            <a:gd name="connsiteX4" fmla="*/ 228627 w 618092"/>
                            <a:gd name="connsiteY4" fmla="*/ 342900 h 457200"/>
                            <a:gd name="connsiteX5" fmla="*/ 618092 w 618092"/>
                            <a:gd name="connsiteY5" fmla="*/ 237073 h 457200"/>
                            <a:gd name="connsiteX6" fmla="*/ 228627 w 618092"/>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8092" h="457200">
                              <a:moveTo>
                                <a:pt x="228627" y="114300"/>
                              </a:moveTo>
                              <a:lnTo>
                                <a:pt x="228627" y="0"/>
                              </a:lnTo>
                              <a:lnTo>
                                <a:pt x="27" y="228600"/>
                              </a:lnTo>
                              <a:cubicBezTo>
                                <a:pt x="-2831" y="228600"/>
                                <a:pt x="228627" y="457200"/>
                                <a:pt x="228627" y="457200"/>
                              </a:cubicBezTo>
                              <a:lnTo>
                                <a:pt x="228627" y="342900"/>
                              </a:lnTo>
                              <a:lnTo>
                                <a:pt x="618092" y="237073"/>
                              </a:lnTo>
                              <a:lnTo>
                                <a:pt x="228627" y="114300"/>
                              </a:lnTo>
                              <a:close/>
                            </a:path>
                          </a:pathLst>
                        </a:custGeom>
                        <a:gradFill>
                          <a:gsLst>
                            <a:gs pos="0">
                              <a:schemeClr val="accent6">
                                <a:lumMod val="75000"/>
                              </a:schemeClr>
                            </a:gs>
                            <a:gs pos="81000">
                              <a:schemeClr val="accent2"/>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7" style="position:absolute;margin-left:550.45pt;margin-top:225.75pt;width:48.35pt;height: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alt="Arrow: Straight" coordsize="618092,457200" o:spid="_x0000_s1026" fillcolor="#538135 [2409]" stroked="f" path="m228627,114300l228627,,27,228600v-2858,,228600,228600,228600,228600l228627,342900,618092,237073,228627,1143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" w14:anchorId="1BB68BFD">
                <v:fill type="gradient" color2="#ed7d31 [3205]" colors="0 #548235;53084f #ed7d31" angle="90" focus="100%">
                  <o:fill v:ext="view" type="gradientUnscaled"/>
                </v:fill>
                <v:stroke joinstyle="miter"/>
                <v:path arrowok="t" o:connecttype="custom" o:connectlocs="227061,114300;227061,0;27,228600;227061,457200;227061,342900;613859,237073;227061,114300" o:connectangles="0,0,0,0,0,0,0"/>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5952" behindDoc="0" locked="0" layoutInCell="1" allowOverlap="1" wp14:editId="22E9C603" wp14:anchorId="20316B30">
                <wp:simplePos x="0" y="0"/>
                <wp:positionH relativeFrom="column">
                  <wp:posOffset>4377267</wp:posOffset>
                </wp:positionH>
                <wp:positionV relativeFrom="paragraph">
                  <wp:posOffset>5227447</wp:posOffset>
                </wp:positionV>
                <wp:extent cx="677334" cy="0"/>
                <wp:effectExtent l="84455" t="4445" r="93345" b="29845"/>
                <wp:wrapNone/>
                <wp:docPr id="43" name="Straight Arrow Connector 43">
                  <a:extLst xmlns:a="http://schemas.openxmlformats.org/drawingml/2006/main"/>
                </wp:docPr>
                <wp:cNvGraphicFramePr/>
                <a:graphic xmlns:a="http://schemas.openxmlformats.org/drawingml/2006/main">
                  <a:graphicData uri="http://schemas.microsoft.com/office/word/2010/wordprocessingShape">
                    <wps:wsp>
                      <wps:cNvCnPr/>
                      <wps:spPr>
                        <a:xfrm rot="5400000">
                          <a:off x="0" y="0"/>
                          <a:ext cx="677334" cy="0"/>
                        </a:xfrm>
                        <a:prstGeom prst="straightConnector1">
                          <a:avLst/>
                        </a:prstGeom>
                        <a:ln w="50800">
                          <a:solidFill>
                            <a:schemeClr val="accent6">
                              <a:lumMod val="40000"/>
                              <a:lumOff val="6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43" style="position:absolute;margin-left:344.65pt;margin-top:411.6pt;width:53.35pt;height:0;rotation:90;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c5e0b3 [1305]"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" w14:anchorId="47F92389">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224CB68B" wp14:anchorId="7D5E360E">
                <wp:simplePos x="0" y="0"/>
                <wp:positionH relativeFrom="column">
                  <wp:posOffset>67734</wp:posOffset>
                </wp:positionH>
                <wp:positionV relativeFrom="paragraph">
                  <wp:posOffset>2158280</wp:posOffset>
                </wp:positionV>
                <wp:extent cx="1507068" cy="431958"/>
                <wp:effectExtent l="50800" t="25400" r="42545" b="63500"/>
                <wp:wrapNone/>
                <wp:docPr id="44" name="Striped Right Arrow 44">
                  <a:extLst xmlns:a="http://schemas.openxmlformats.org/drawingml/2006/main"/>
                </wp:docPr>
                <wp:cNvGraphicFramePr/>
                <a:graphic xmlns:a="http://schemas.openxmlformats.org/drawingml/2006/main">
                  <a:graphicData uri="http://schemas.microsoft.com/office/word/2010/wordprocessingShape">
                    <wps:wsp>
                      <wps:cNvSpPr/>
                      <wps:spPr>
                        <a:xfrm>
                          <a:off x="0" y="0"/>
                          <a:ext cx="1507068" cy="431958"/>
                        </a:xfrm>
                        <a:prstGeom prst="stripedRightArrow">
                          <a:avLst>
                            <a:gd name="adj1" fmla="val 61760"/>
                            <a:gd name="adj2" fmla="val 51961"/>
                          </a:avLst>
                        </a:prstGeom>
                        <a:gradFill flip="none" rotWithShape="1">
                          <a:gsLst>
                            <a:gs pos="0">
                              <a:schemeClr val="tx2">
                                <a:lumMod val="60000"/>
                                <a:lumOff val="40000"/>
                              </a:schemeClr>
                            </a:gs>
                            <a:gs pos="100000">
                              <a:schemeClr val="tx2"/>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93" coordsize="21600,21600" o:spt="93" adj="16200,5400" path="m@0,l@0@1,3375@1,3375@2@0@2@0,21600,21600,10800xem1350@1l1350@2,2700@2,2700@1xem0@1l0@2,675@2,675@1xe" w14:anchorId="2005B847">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44" style="position:absolute;margin-left:5.35pt;margin-top:169.95pt;width:118.65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496b0 [1951]" stroked="f" type="#_x0000_t93" adj="1838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">
                <v:fill type="gradient" color2="#44546a [3215]" angle="90" focus="100%" rotate="t"/>
                <v:shadow on="t" color="black" opacity="22937f" offset="0,.63889mm" origin=",.5"/>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6976" behindDoc="0" locked="0" layoutInCell="1" allowOverlap="1" wp14:editId="4ADAD4F0" wp14:anchorId="7403A4EC">
                <wp:simplePos x="0" y="0"/>
                <wp:positionH relativeFrom="column">
                  <wp:posOffset>7382934</wp:posOffset>
                </wp:positionH>
                <wp:positionV relativeFrom="paragraph">
                  <wp:posOffset>4075980</wp:posOffset>
                </wp:positionV>
                <wp:extent cx="677334" cy="0"/>
                <wp:effectExtent l="0" t="152400" r="0" b="152400"/>
                <wp:wrapNone/>
                <wp:docPr id="45" name="Straight Arrow Connector 45">
                  <a:extLst xmlns:a="http://schemas.openxmlformats.org/drawingml/2006/main"/>
                </wp:docPr>
                <wp:cNvGraphicFramePr/>
                <a:graphic xmlns:a="http://schemas.openxmlformats.org/drawingml/2006/main">
                  <a:graphicData uri="http://schemas.microsoft.com/office/word/2010/wordprocessingShape">
                    <wps:wsp>
                      <wps:cNvCnPr/>
                      <wps:spPr>
                        <a:xfrm>
                          <a:off x="0" y="0"/>
                          <a:ext cx="677334" cy="0"/>
                        </a:xfrm>
                        <a:prstGeom prst="straightConnector1">
                          <a:avLst/>
                        </a:prstGeom>
                        <a:ln w="50800">
                          <a:solidFill>
                            <a:schemeClr val="accent6">
                              <a:lumMod val="40000"/>
                              <a:lumOff val="6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45" style="position:absolute;margin-left:581.35pt;margin-top:320.95pt;width:53.3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c5e0b3 [1305]"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" w14:anchorId="78A94D3F">
                <v:stroke endarrow="classic" endarrowwidth="wide"/>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4384" behindDoc="0" locked="0" layoutInCell="1" allowOverlap="1" wp14:editId="3DF89EA0" wp14:anchorId="4827E7E9">
                <wp:simplePos x="0" y="0"/>
                <wp:positionH relativeFrom="column">
                  <wp:posOffset>110067</wp:posOffset>
                </wp:positionH>
                <wp:positionV relativeFrom="paragraph">
                  <wp:posOffset>1963546</wp:posOffset>
                </wp:positionV>
                <wp:extent cx="1227667" cy="270933"/>
                <wp:effectExtent l="0" t="0" r="0" b="0"/>
                <wp:wrapNone/>
                <wp:docPr id="46" name="TextBox 7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27667" cy="27093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A6E4B" w:rsidP="001A6E4B" w:rsidRDefault="001A6E4B" w14:paraId="07FE65A9" w14:textId="77777777">
                            <w:pPr>
                              <w:pStyle w:val="NormalWeb"/>
                              <w:bidi w:val="false"/>
                              <w:spacing w:before="0" w:beforeAutospacing="0" w:after="0" w:afterAutospacing="0"/>
                              <w:jc w:val="center"/>
                              <w:rPr>
                                <w:szCs w:val="24"/>
                              </w:rPr>
                            </w:pPr>
                            <w:r>
                              <w:rPr>
                                <w:rFonts w:ascii="Century Gothic" w:hAnsi="Century Gothic" w:cstheme="minorBidi"/>
                                <w:color w:val="000000" w:themeColor="dark1"/>
                                <w:sz w:val="22"/>
                                <w:szCs w:val="22"/>
                                <w:lang w:val="German"/>
                              </w:rPr>
                              <w:t>TECHNIKERPATIENT STATIONÄR</w:t>
                            </w:r>
                          </w:p>
                        </w:txbxContent>
                      </wps:txbx>
                      <wps:bodyPr wrap="square"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827E7E9">
                <v:stroke joinstyle="miter"/>
                <v:path gradientshapeok="t" o:connecttype="rect"/>
              </v:shapetype>
              <v:shape id="TextBox 73" style="position:absolute;margin-left:8.65pt;margin-top:154.6pt;width:96.65pt;height:2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">
                <v:textbox>
                  <w:txbxContent>
                    <w:p w:rsidR="001A6E4B" w:rsidP="001A6E4B" w:rsidRDefault="001A6E4B" w14:paraId="07FE65A9" w14:textId="77777777">
                      <w:pPr>
                        <w:pStyle w:val="aa"/>
                        <w:bidi w:val="false"/>
                        <w:spacing w:before="0" w:beforeAutospacing="0" w:after="0" w:afterAutospacing="0"/>
                        <w:jc w:val="center"/>
                        <w:rPr>
                          <w:szCs w:val="24"/>
                        </w:rPr>
                      </w:pPr>
                      <w:r>
                        <w:rPr>
                          <w:rFonts w:ascii="Century Gothic" w:hAnsi="Century Gothic" w:cstheme="minorBidi"/>
                          <w:color w:val="000000" w:themeColor="dark1"/>
                          <w:sz w:val="22"/>
                          <w:szCs w:val="22"/>
                          <w:lang w:val="German"/>
                        </w:rPr>
                        <w:t>TECHNIKERPATIENT STATIONÄR</w:t>
                      </w:r>
                    </w:p>
                  </w:txbxContent>
                </v:textbox>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5408" behindDoc="0" locked="0" layoutInCell="1" allowOverlap="1" wp14:editId="0545CFD7" wp14:anchorId="05EA36D2">
                <wp:simplePos x="0" y="0"/>
                <wp:positionH relativeFrom="column">
                  <wp:posOffset>0</wp:posOffset>
                </wp:positionH>
                <wp:positionV relativeFrom="paragraph">
                  <wp:posOffset>3864314</wp:posOffset>
                </wp:positionV>
                <wp:extent cx="1507068" cy="431958"/>
                <wp:effectExtent l="50800" t="25400" r="55245" b="63500"/>
                <wp:wrapNone/>
                <wp:docPr id="47" name="Striped Right Arrow 47">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1507068" cy="431958"/>
                        </a:xfrm>
                        <a:prstGeom prst="stripedRightArrow">
                          <a:avLst>
                            <a:gd name="adj1" fmla="val 61760"/>
                            <a:gd name="adj2" fmla="val 51961"/>
                          </a:avLst>
                        </a:prstGeom>
                        <a:gradFill flip="none" rotWithShape="1">
                          <a:gsLst>
                            <a:gs pos="0">
                              <a:schemeClr val="tx2">
                                <a:lumMod val="60000"/>
                                <a:lumOff val="40000"/>
                              </a:schemeClr>
                            </a:gs>
                            <a:gs pos="100000">
                              <a:schemeClr val="tx2"/>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47" style="position:absolute;margin-left:0;margin-top:304.3pt;width:118.65pt;height:3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496b0 [1951]" stroked="f" type="#_x0000_t93" adj="1838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" w14:anchorId="3EA39129">
                <v:fill type="gradient" color2="#44546a [3215]" angle="90" focus="100%" rotate="t"/>
                <v:shadow on="t" color="black" opacity="22937f" offset="0,.63889mm" origin=",.5"/>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6432" behindDoc="0" locked="0" layoutInCell="1" allowOverlap="1" wp14:editId="41192CE9" wp14:anchorId="62430B66">
                <wp:simplePos x="0" y="0"/>
                <wp:positionH relativeFrom="column">
                  <wp:posOffset>203199</wp:posOffset>
                </wp:positionH>
                <wp:positionV relativeFrom="paragraph">
                  <wp:posOffset>3669580</wp:posOffset>
                </wp:positionV>
                <wp:extent cx="1227667" cy="270933"/>
                <wp:effectExtent l="0" t="0" r="0" b="0"/>
                <wp:wrapNone/>
                <wp:docPr id="48" name="TextBox 7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27667" cy="27093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A6E4B" w:rsidP="001A6E4B" w:rsidRDefault="001A6E4B" w14:paraId="1202373A" w14:textId="77777777">
                            <w:pPr>
                              <w:pStyle w:val="NormalWeb"/>
                              <w:bidi w:val="false"/>
                              <w:spacing w:before="0" w:beforeAutospacing="0" w:after="0" w:afterAutospacing="0"/>
                              <w:jc w:val="center"/>
                              <w:rPr>
                                <w:szCs w:val="24"/>
                              </w:rPr>
                            </w:pPr>
                            <w:r>
                              <w:rPr>
                                <w:rFonts w:ascii="Century Gothic" w:hAnsi="Century Gothic" w:cstheme="minorBidi"/>
                                <w:color w:val="000000" w:themeColor="dark1"/>
                                <w:sz w:val="22"/>
                                <w:szCs w:val="22"/>
                                <w:lang w:val="German"/>
                              </w:rPr>
                              <w:t xml:space="preserve"> OUT</w:t>
                            </w:r>
                          </w:p>
                        </w:txbxContent>
                      </wps:txbx>
                      <wps:bodyPr wrap="square"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75" style="position:absolute;margin-left:16pt;margin-top:288.95pt;width:96.65pt;height:2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" w14:anchorId="62430B66">
                <v:textbox>
                  <w:txbxContent>
                    <w:p w:rsidR="001A6E4B" w:rsidP="001A6E4B" w:rsidRDefault="001A6E4B" w14:paraId="1202373A" w14:textId="77777777">
                      <w:pPr>
                        <w:pStyle w:val="aa"/>
                        <w:bidi w:val="false"/>
                        <w:spacing w:before="0" w:beforeAutospacing="0" w:after="0" w:afterAutospacing="0"/>
                        <w:jc w:val="center"/>
                        <w:rPr>
                          <w:szCs w:val="24"/>
                        </w:rPr>
                      </w:pPr>
                      <w:r>
                        <w:rPr>
                          <w:rFonts w:ascii="Century Gothic" w:hAnsi="Century Gothic" w:cstheme="minorBidi"/>
                          <w:color w:val="000000" w:themeColor="dark1"/>
                          <w:sz w:val="22"/>
                          <w:szCs w:val="22"/>
                          <w:lang w:val="German"/>
                        </w:rPr>
                        <w:t xml:space="preserve"> OUT</w:t>
                      </w:r>
                    </w:p>
                  </w:txbxContent>
                </v:textbox>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7456" behindDoc="0" locked="0" layoutInCell="1" allowOverlap="1" wp14:editId="15E0089B" wp14:anchorId="7DDCACD9">
                <wp:simplePos x="0" y="0"/>
                <wp:positionH relativeFrom="column">
                  <wp:posOffset>2061899</wp:posOffset>
                </wp:positionH>
                <wp:positionV relativeFrom="paragraph">
                  <wp:posOffset>872643</wp:posOffset>
                </wp:positionV>
                <wp:extent cx="561975" cy="714375"/>
                <wp:effectExtent l="0" t="25400" r="0" b="149225"/>
                <wp:wrapNone/>
                <wp:docPr id="49" name="Graphic 53" descr="Pfeil: Kurve im Uhrzeigersinn">
                  <a:extLst xmlns:a="http://schemas.openxmlformats.org/drawingml/2006/main"/>
                </wp:docPr>
                <wp:cNvGraphicFramePr/>
                <a:graphic xmlns:a="http://schemas.openxmlformats.org/drawingml/2006/main">
                  <a:graphicData uri="http://schemas.microsoft.com/office/word/2010/wordprocessingShape">
                    <wps:wsp>
                      <wps:cNvSpPr/>
                      <wps:spPr>
                        <a:xfrm rot="36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13000">
                              <a:schemeClr val="accent2"/>
                            </a:gs>
                            <a:gs pos="81000">
                              <a:schemeClr val="tx2"/>
                            </a:gs>
                          </a:gsLst>
                          <a:lin ang="270000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3" style="position:absolute;margin-left:162.35pt;margin-top:68.7pt;width:44.25pt;height:56.25pt;rotation:60;z-index:251667456;visibility:visible;mso-wrap-style:square;mso-wrap-distance-left:9pt;mso-wrap-distance-top:0;mso-wrap-distance-right:9pt;mso-wrap-distance-bottom:0;mso-position-horizontal:absolute;mso-position-horizontal-relative:text;mso-position-vertical:absolute;mso-position-vertical-relative:text;v-text-anchor:middle" alt="Arrow: Clockwise curve" coordsize="561975,714375" o:spid="_x0000_s1026" fillcolor="#ed7d31 [3205]" stroked="f" path="m559594,712020v,,-228600,-71437,-228600,-476250l464344,235770,235744,7170c235744,4312,7144,235770,7144,235770r123825,c130969,236722,166211,622485,559594,7120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" w14:anchorId="5755D1B3">
                <v:fill type="gradient" color2="#44546a [3215]" colors="0 #ed7d31;8520f #ed7d31" angle="45" focus="100%">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8480" behindDoc="0" locked="0" layoutInCell="1" allowOverlap="1" wp14:editId="57F7C8E5" wp14:anchorId="4EB6DAE1">
                <wp:simplePos x="0" y="0"/>
                <wp:positionH relativeFrom="column">
                  <wp:posOffset>6964098</wp:posOffset>
                </wp:positionH>
                <wp:positionV relativeFrom="paragraph">
                  <wp:posOffset>855711</wp:posOffset>
                </wp:positionV>
                <wp:extent cx="561975" cy="714375"/>
                <wp:effectExtent l="0" t="0" r="0" b="0"/>
                <wp:wrapNone/>
                <wp:docPr id="50" name="Graphic 55" descr="Pfeil: Kurve im Uhrzeigersinn">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0">
                              <a:schemeClr val="accent2"/>
                            </a:gs>
                            <a:gs pos="81000">
                              <a:schemeClr val="accent2">
                                <a:lumMod val="50000"/>
                              </a:schemeClr>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5" style="position:absolute;margin-left:548.35pt;margin-top:67.4pt;width:44.25pt;height:56.2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alt="Arrow: Clockwise curve" coordsize="561975,714375" o:spid="_x0000_s1026" fillcolor="#ed7d31 [3205]" stroked="f" path="m559594,712020v,,-228600,-71437,-228600,-476250l464344,235770,235744,7170c235744,4312,7144,235770,7144,235770r123825,c130969,236722,166211,622485,559594,7120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" w14:anchorId="7D64229D">
                <v:fill type="gradient" color2="#823b0b [1605]" colors="0 #ed7d31;53084f #843c0c" angle="90" focus="100%">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69504" behindDoc="0" locked="0" layoutInCell="1" allowOverlap="1" wp14:editId="37B4BE51" wp14:anchorId="57E2ED41">
                <wp:simplePos x="0" y="0"/>
                <wp:positionH relativeFrom="column">
                  <wp:posOffset>5744899</wp:posOffset>
                </wp:positionH>
                <wp:positionV relativeFrom="paragraph">
                  <wp:posOffset>4500611</wp:posOffset>
                </wp:positionV>
                <wp:extent cx="561975" cy="714375"/>
                <wp:effectExtent l="0" t="0" r="0" b="0"/>
                <wp:wrapNone/>
                <wp:docPr id="51" name="Graphic 62" descr="Pfeil: Kurve im Uhrzeigersinn">
                  <a:extLst xmlns:a="http://schemas.openxmlformats.org/drawingml/2006/main"/>
                </wp:docPr>
                <wp:cNvGraphicFramePr/>
                <a:graphic xmlns:a="http://schemas.openxmlformats.org/drawingml/2006/main">
                  <a:graphicData uri="http://schemas.microsoft.com/office/word/2010/wordprocessingShape">
                    <wps:wsp>
                      <wps:cNvSpPr/>
                      <wps:spPr>
                        <a:xfrm rot="162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31000">
                              <a:schemeClr val="accent6">
                                <a:lumMod val="75000"/>
                              </a:schemeClr>
                            </a:gs>
                            <a:gs pos="81000">
                              <a:schemeClr val="accent6"/>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62" style="position:absolute;margin-left:452.35pt;margin-top:354.4pt;width:44.25pt;height:56.2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alt="Arrow: Clockwise curve" coordsize="561975,714375" o:spid="_x0000_s1026" fillcolor="#538135 [2409]" stroked="f" path="m559594,712020v,,-228600,-71437,-228600,-476250l464344,235770,235744,7170c235744,4312,7144,235770,7144,235770r123825,c130969,236722,166211,622485,559594,7120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" w14:anchorId="6D399CB0">
                <v:fill type="gradient" color2="#70ad47 [3209]" colors="0 #548235;20316f #548235" angle="90" focus="100%">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70528" behindDoc="0" locked="0" layoutInCell="1" allowOverlap="1" wp14:editId="146741BA" wp14:anchorId="2BF5EBE4">
                <wp:simplePos x="0" y="0"/>
                <wp:positionH relativeFrom="column">
                  <wp:posOffset>3128699</wp:posOffset>
                </wp:positionH>
                <wp:positionV relativeFrom="paragraph">
                  <wp:posOffset>4500610</wp:posOffset>
                </wp:positionV>
                <wp:extent cx="561975" cy="714375"/>
                <wp:effectExtent l="25400" t="0" r="73025" b="0"/>
                <wp:wrapNone/>
                <wp:docPr id="52" name="Graphic 63" descr="Pfeil: Kurve im Uhrzeigersinn">
                  <a:extLst xmlns:a="http://schemas.openxmlformats.org/drawingml/2006/main"/>
                </wp:docPr>
                <wp:cNvGraphicFramePr/>
                <a:graphic xmlns:a="http://schemas.openxmlformats.org/drawingml/2006/main">
                  <a:graphicData uri="http://schemas.microsoft.com/office/word/2010/wordprocessingShape">
                    <wps:wsp>
                      <wps:cNvSpPr/>
                      <wps:spPr>
                        <a:xfrm rot="198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31000">
                              <a:schemeClr val="tx2"/>
                            </a:gs>
                            <a:gs pos="81000">
                              <a:schemeClr val="accent6"/>
                            </a:gs>
                          </a:gsLst>
                          <a:lin ang="270000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63" style="position:absolute;margin-left:246.35pt;margin-top:354.4pt;width:44.25pt;height:56.25pt;rotation:-30;z-index:251670528;visibility:visible;mso-wrap-style:square;mso-wrap-distance-left:9pt;mso-wrap-distance-top:0;mso-wrap-distance-right:9pt;mso-wrap-distance-bottom:0;mso-position-horizontal:absolute;mso-position-horizontal-relative:text;mso-position-vertical:absolute;mso-position-vertical-relative:text;v-text-anchor:middle" alt="Arrow: Clockwise curve" coordsize="561975,714375" o:spid="_x0000_s1026" fillcolor="#44546a [3215]" stroked="f" path="m559594,712020v,,-228600,-71437,-228600,-476250l464344,235770,235744,7170c235744,4312,7144,235770,7144,235770r123825,c130969,236722,166211,622485,559594,7120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" w14:anchorId="05AED8E0">
                <v:fill type="gradient" color2="#70ad47 [3209]" colors="0 #44546a;20316f #44546a" angle="45" focus="100%">
                  <o:fill v:ext="view" type="gradientUnscaled"/>
                </v:fill>
                <v:stroke joinstyle="miter"/>
                <v:path arrowok="t" o:connecttype="custom" o:connectlocs="559594,712020;330994,235770;464344,235770;235744,7170;7144,235770;130969,235770;559594,712020" o:connectangles="0,0,0,0,0,0,0"/>
              </v:shape>
            </w:pict>
          </mc:Fallback>
        </mc:AlternateContent>
      </w:r>
      <w:r w:rsidR="0028245F">
        <w:rPr>
          <w:rFonts w:cs="Arial"/>
          <w:b/>
          <w:noProof/>
          <w:color w:val="808080" w:themeColor="background1" w:themeShade="80"/>
          <w:sz w:val="36"/>
          <w:lang w:val="German"/>
        </w:rPr>
        <w:t xml:space="preserve"> </w:t>
      </w:r>
    </w:p>
    <w:p w:rsidR="001A6E4B" w:rsidP="009B70C8" w:rsidRDefault="001A6E4B" w14:paraId="3CDE23B3" w14:textId="77777777">
      <w:pPr>
        <w:bidi w:val="false"/>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rsidRPr="00C60A1F" w:rsidR="0028245F" w:rsidP="009B70C8" w:rsidRDefault="0028245F" w14:paraId="310C5C73" w14:textId="77777777">
      <w:pPr>
        <w:bidi w:val="false"/>
        <w:rPr>
          <w:noProof/>
          <w:sz w:val="10"/>
          <w:szCs w:val="10"/>
        </w:rPr>
      </w:pPr>
    </w:p>
    <w:p w:rsidR="009B70C8" w:rsidP="00D4300C" w:rsidRDefault="009B70C8" w14:paraId="42437A20" w14:textId="77777777">
      <w:pPr>
        <w:bidi w:val="false"/>
        <w:rPr>
          <w:noProof/>
        </w:rPr>
      </w:pPr>
    </w:p>
    <w:p w:rsidRPr="00491059" w:rsidR="00C60A1F" w:rsidP="00D4300C" w:rsidRDefault="00C60A1F" w14:paraId="31B0E901"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387CD9A3" w14:textId="77777777">
        <w:trPr>
          <w:trHeight w:val="2810"/>
        </w:trPr>
        <w:tc>
          <w:tcPr>
            <w:tcW w:w="10383" w:type="dxa"/>
          </w:tcPr>
          <w:p w:rsidRPr="00CB3106" w:rsidR="00FF51C2" w:rsidP="00CB3106" w:rsidRDefault="00FF51C2" w14:paraId="6AE79ADC" w14:textId="77777777">
            <w:pPr>
              <w:bidi w:val="false"/>
              <w:jc w:val="center"/>
              <w:rPr>
                <w:b/>
                <w:sz w:val="21"/>
              </w:rPr>
            </w:pPr>
            <w:r w:rsidRPr="00CB3106">
              <w:rPr>
                <w:b/>
                <w:sz w:val="21"/>
                <w:lang w:val="German"/>
              </w:rPr>
              <w:t>VERZICHTSERKLÄRUNG</w:t>
            </w:r>
          </w:p>
          <w:p w:rsidRPr="00491059" w:rsidR="00FF51C2" w:rsidP="00D4300C" w:rsidRDefault="00FF51C2" w14:paraId="522CDF69" w14:textId="77777777"/>
          <w:p w:rsidRPr="00491059" w:rsidR="00FF51C2" w:rsidP="00BA1CA5" w:rsidRDefault="00FF51C2" w14:paraId="1E8391CB"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8B6013B"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AE0C" w14:textId="77777777" w:rsidR="006304F2" w:rsidRDefault="006304F2" w:rsidP="00D4300C">
      <w:r>
        <w:separator/>
      </w:r>
    </w:p>
  </w:endnote>
  <w:endnote w:type="continuationSeparator" w:id="0">
    <w:p w14:paraId="2C7F8271" w14:textId="77777777" w:rsidR="006304F2" w:rsidRDefault="006304F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007FFDD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9929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18A8"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4A2D" w14:textId="77777777" w:rsidR="006304F2" w:rsidRDefault="0063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ACAA" w14:textId="77777777" w:rsidR="006304F2" w:rsidRDefault="006304F2" w:rsidP="00D4300C">
      <w:r>
        <w:separator/>
      </w:r>
    </w:p>
  </w:footnote>
  <w:footnote w:type="continuationSeparator" w:id="0">
    <w:p w14:paraId="7A196025" w14:textId="77777777" w:rsidR="006304F2" w:rsidRDefault="006304F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D48F" w14:textId="77777777" w:rsidR="006304F2" w:rsidRDefault="0063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1D17" w14:textId="77777777" w:rsidR="006304F2" w:rsidRDefault="0063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EC88" w14:textId="77777777" w:rsidR="006304F2" w:rsidRDefault="0063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F2"/>
    <w:rsid w:val="00010207"/>
    <w:rsid w:val="00016299"/>
    <w:rsid w:val="0002022F"/>
    <w:rsid w:val="00027FE5"/>
    <w:rsid w:val="00031AF7"/>
    <w:rsid w:val="00031F53"/>
    <w:rsid w:val="00056E4C"/>
    <w:rsid w:val="00062BFE"/>
    <w:rsid w:val="00063B41"/>
    <w:rsid w:val="000640C5"/>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304F2"/>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C6BEB"/>
  <w15:docId w15:val="{CCEF1357-1575-4701-9283-75BC07F3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healthcare+workflow+template+49028+word+de&amp;lpa=ic+healthcare+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4873beb7-5857-4685-be1f-d57550cc96cc"/>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0676768-01DB-4D31-B7AB-3011798B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e2e90f8feaf3446ad21eba934527f2c1</Template>
  <TotalTime>0</TotalTime>
  <Pages>2</Pages>
  <Words>87</Words>
  <Characters>502</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2021-05-06T15:40:00Z</dcterms:created>
  <dcterms:modified xsi:type="dcterms:W3CDTF">2021-05-06T15:40:00Z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